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970"/>
        <w:gridCol w:w="3330"/>
      </w:tblGrid>
      <w:tr w:rsidR="004C6EFD" w:rsidRPr="004C6EFD" w14:paraId="04D6B72E" w14:textId="77777777" w:rsidTr="00386587">
        <w:trPr>
          <w:trHeight w:val="980"/>
        </w:trPr>
        <w:tc>
          <w:tcPr>
            <w:tcW w:w="3780" w:type="dxa"/>
          </w:tcPr>
          <w:bookmarkStart w:id="0" w:name="_GoBack"/>
          <w:bookmarkEnd w:id="0"/>
          <w:p w14:paraId="1FACF228" w14:textId="77777777" w:rsidR="004C6EFD" w:rsidRPr="004C6EFD" w:rsidRDefault="00CA304C" w:rsidP="00E4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DHSLogo"/>
                <w:id w:val="101541268"/>
                <w:lock w:val="sdtContentLocked"/>
                <w:picture/>
              </w:sdtPr>
              <w:sdtEndPr/>
              <w:sdtContent>
                <w:r w:rsidR="00C94B1A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828800" cy="560112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560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1541238"/>
              <w:lock w:val="sdtLocked"/>
              <w:placeholder>
                <w:docPart w:val="A6D16F2C3A284379BD3AC7B24ECDB9B7"/>
              </w:placeholder>
            </w:sdtPr>
            <w:sdtEndPr/>
            <w:sdtContent>
              <w:p w14:paraId="48D2B110" w14:textId="77777777" w:rsidR="002C0D43" w:rsidRDefault="002C0D43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Commandant</w:t>
                </w:r>
              </w:p>
              <w:p w14:paraId="55DF9D0F" w14:textId="77777777" w:rsidR="002C0D43" w:rsidRDefault="002C0D43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United States Coast Guard</w:t>
                </w:r>
              </w:p>
              <w:p w14:paraId="7E993804" w14:textId="77777777" w:rsidR="004C6EFD" w:rsidRPr="004C6EFD" w:rsidRDefault="00CA304C" w:rsidP="00231E04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333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1541274"/>
              <w:lock w:val="sdtLocked"/>
              <w:placeholder>
                <w:docPart w:val="7AB88ADC43D94A94AF9DFA001C566E52"/>
              </w:placeholder>
            </w:sdtPr>
            <w:sdtEndPr/>
            <w:sdtContent>
              <w:p w14:paraId="5706DD0D" w14:textId="77777777" w:rsidR="002C0D43" w:rsidRPr="00E71436" w:rsidRDefault="002C0D43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3D5B0F45" w14:textId="77777777" w:rsidR="002C0D43" w:rsidRPr="00E71436" w:rsidRDefault="002C0D43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696591D8" w14:textId="77777777" w:rsidR="002C0D43" w:rsidRPr="00E71436" w:rsidRDefault="002C0D43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E71436">
                  <w:rPr>
                    <w:rFonts w:ascii="Arial" w:hAnsi="Arial" w:cs="Arial"/>
                    <w:sz w:val="16"/>
                    <w:szCs w:val="16"/>
                  </w:rPr>
                  <w:t xml:space="preserve">Staff Symbol: </w:t>
                </w:r>
              </w:p>
              <w:p w14:paraId="78990C1E" w14:textId="77777777" w:rsidR="002C0D43" w:rsidRPr="00E71436" w:rsidRDefault="002C0D43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E71436">
                  <w:rPr>
                    <w:rFonts w:ascii="Arial" w:hAnsi="Arial" w:cs="Arial"/>
                    <w:sz w:val="16"/>
                    <w:szCs w:val="16"/>
                  </w:rPr>
                  <w:t xml:space="preserve">Phone: (   ) </w:t>
                </w:r>
              </w:p>
              <w:p w14:paraId="2272D662" w14:textId="77777777" w:rsidR="002C0D43" w:rsidRPr="00E71436" w:rsidRDefault="002C0D43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E71436">
                  <w:rPr>
                    <w:rFonts w:ascii="Arial" w:hAnsi="Arial" w:cs="Arial"/>
                    <w:sz w:val="16"/>
                    <w:szCs w:val="16"/>
                  </w:rPr>
                  <w:t xml:space="preserve">Fax: (   ) </w:t>
                </w:r>
              </w:p>
              <w:p w14:paraId="2A972E44" w14:textId="77777777" w:rsidR="004C6EFD" w:rsidRPr="004C6EFD" w:rsidRDefault="002C0D43" w:rsidP="00F7413E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71436">
                  <w:rPr>
                    <w:rFonts w:ascii="Arial" w:hAnsi="Arial" w:cs="Arial"/>
                    <w:sz w:val="16"/>
                    <w:szCs w:val="16"/>
                  </w:rPr>
                  <w:t xml:space="preserve">Email: </w:t>
                </w:r>
              </w:p>
            </w:sdtContent>
          </w:sdt>
        </w:tc>
      </w:tr>
    </w:tbl>
    <w:p w14:paraId="3C3E1656" w14:textId="77777777" w:rsidR="00F7413E" w:rsidRPr="00F7413E" w:rsidRDefault="00F7413E" w:rsidP="00F74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</w:tblGrid>
      <w:tr w:rsidR="00F7413E" w:rsidRPr="00F7413E" w14:paraId="4F196CF8" w14:textId="77777777" w:rsidTr="00F7413E">
        <w:trPr>
          <w:trHeight w:val="260"/>
        </w:trPr>
        <w:tc>
          <w:tcPr>
            <w:tcW w:w="2898" w:type="dxa"/>
          </w:tcPr>
          <w:p w14:paraId="34EBA4AE" w14:textId="77777777" w:rsidR="00F7413E" w:rsidRPr="00F7413E" w:rsidRDefault="00CA304C" w:rsidP="002C0D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1541277"/>
                <w:lock w:val="sdtLocked"/>
                <w:placeholder>
                  <w:docPart w:val="236C0B8424184B6687E1CEA7C7481A03"/>
                </w:placeholder>
              </w:sdtPr>
              <w:sdtEndPr/>
              <w:sdtContent>
                <w:r w:rsidR="002C0D43" w:rsidRPr="002C0D43">
                  <w:rPr>
                    <w:rFonts w:ascii="Times New Roman" w:hAnsi="Times New Roman" w:cs="Times New Roman"/>
                    <w:sz w:val="24"/>
                    <w:szCs w:val="24"/>
                  </w:rPr>
                  <w:t>1560</w:t>
                </w:r>
              </w:sdtContent>
            </w:sdt>
          </w:p>
        </w:tc>
      </w:tr>
      <w:tr w:rsidR="00F7413E" w:rsidRPr="00F7413E" w14:paraId="5D1D9E62" w14:textId="77777777" w:rsidTr="00F7413E">
        <w:tc>
          <w:tcPr>
            <w:tcW w:w="2898" w:type="dxa"/>
          </w:tcPr>
          <w:p w14:paraId="1D76440E" w14:textId="77777777" w:rsidR="00F7413E" w:rsidRPr="00F7413E" w:rsidRDefault="00CA304C" w:rsidP="00F741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DatePicker"/>
                <w:id w:val="618841"/>
                <w:lock w:val="sdtLocked"/>
                <w:placeholder>
                  <w:docPart w:val="06C3E4114C7A4B7AB6B646D6961EB4CA"/>
                </w:placeholder>
                <w:date w:fullDate="2020-03-25T00:00:00Z">
                  <w:dateFormat w:val="dd MMM yyyy"/>
                  <w:lid w:val="en-US"/>
                  <w:storeMappedDataAs w:val="text"/>
                  <w:calendar w:val="gregorian"/>
                </w:date>
              </w:sdtPr>
              <w:sdtEndPr/>
              <w:sdtContent>
                <w:r w:rsidR="00E71436" w:rsidRPr="00E71436">
                  <w:rPr>
                    <w:rFonts w:ascii="Times New Roman" w:hAnsi="Times New Roman" w:cs="Times New Roman"/>
                    <w:sz w:val="24"/>
                    <w:szCs w:val="24"/>
                  </w:rPr>
                  <w:t>25 Mar 2020</w:t>
                </w:r>
              </w:sdtContent>
            </w:sdt>
          </w:p>
        </w:tc>
      </w:tr>
    </w:tbl>
    <w:p w14:paraId="5451F283" w14:textId="77777777" w:rsidR="00E542A8" w:rsidRDefault="00CA304C" w:rsidP="00F74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3011662"/>
          <w:lock w:val="sdtContentLocked"/>
          <w:placeholder>
            <w:docPart w:val="A4A8AFA4730B441096B600BA227910C8"/>
          </w:placeholder>
        </w:sdtPr>
        <w:sdtEndPr/>
        <w:sdtContent>
          <w:r w:rsidR="000775AE" w:rsidRPr="000775AE">
            <w:rPr>
              <w:rFonts w:ascii="Times New Roman" w:hAnsi="Times New Roman" w:cs="Times New Roman"/>
              <w:b/>
              <w:sz w:val="32"/>
              <w:szCs w:val="32"/>
            </w:rPr>
            <w:t>MEMORANDUM</w:t>
          </w:r>
        </w:sdtContent>
      </w:sdt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88"/>
        <w:gridCol w:w="705"/>
        <w:gridCol w:w="1054"/>
        <w:gridCol w:w="2800"/>
      </w:tblGrid>
      <w:tr w:rsidR="00F7413E" w:rsidRPr="00CC5C0B" w14:paraId="213C53C9" w14:textId="77777777" w:rsidTr="00DD11F1">
        <w:trPr>
          <w:trHeight w:val="261"/>
        </w:trPr>
        <w:tc>
          <w:tcPr>
            <w:tcW w:w="4891" w:type="dxa"/>
            <w:gridSpan w:val="2"/>
          </w:tcPr>
          <w:p w14:paraId="66D16E6B" w14:textId="77777777" w:rsidR="00F7413E" w:rsidRPr="00B67E10" w:rsidRDefault="00CA304C" w:rsidP="00B67E10">
            <w:pPr>
              <w:spacing w:after="280" w:line="28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ForMemo"/>
                <w:id w:val="79754705"/>
                <w:lock w:val="sdtLocked"/>
                <w:placeholder>
                  <w:docPart w:val="F70B129CFCD64DB386A78996F359C44E"/>
                </w:placeholder>
              </w:sdtPr>
              <w:sdtEndPr/>
              <w:sdtContent>
                <w:r w:rsidR="00B67E10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                         </w:t>
                </w:r>
              </w:sdtContent>
            </w:sdt>
          </w:p>
        </w:tc>
        <w:tc>
          <w:tcPr>
            <w:tcW w:w="705" w:type="dxa"/>
          </w:tcPr>
          <w:p w14:paraId="0B85EF1E" w14:textId="77777777" w:rsidR="00F7413E" w:rsidRPr="00CC5C0B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1054" w:type="dxa"/>
          </w:tcPr>
          <w:p w14:paraId="2C33091F" w14:textId="77777777" w:rsidR="00F7413E" w:rsidRPr="00CC5C0B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800" w:type="dxa"/>
          </w:tcPr>
          <w:p w14:paraId="3CF1BF15" w14:textId="77777777" w:rsidR="00F7413E" w:rsidRPr="00CC5C0B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F7413E" w14:paraId="387FA367" w14:textId="77777777" w:rsidTr="00DD11F1">
        <w:trPr>
          <w:trHeight w:val="738"/>
        </w:trPr>
        <w:tc>
          <w:tcPr>
            <w:tcW w:w="903" w:type="dxa"/>
            <w:hideMark/>
          </w:tcPr>
          <w:p w14:paraId="2267009E" w14:textId="77777777" w:rsidR="00F7413E" w:rsidRDefault="00CA304C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0"/>
                <w:lock w:val="sdtContentLocked"/>
                <w:placeholder>
                  <w:docPart w:val="4D84F2F5E47940E5A0B84F8F8AEF719B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From:</w:t>
                </w:r>
              </w:sdtContent>
            </w:sdt>
          </w:p>
        </w:tc>
        <w:tc>
          <w:tcPr>
            <w:tcW w:w="398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From"/>
              <w:id w:val="103011730"/>
              <w:lock w:val="sdtLocked"/>
              <w:placeholder>
                <w:docPart w:val="2780E5B56B42499AA8E1A4F32A591878"/>
              </w:placeholder>
            </w:sdtPr>
            <w:sdtEndPr/>
            <w:sdtContent>
              <w:p w14:paraId="648F6285" w14:textId="77777777" w:rsidR="002C0D43" w:rsidRPr="00E71436" w:rsidRDefault="002C0D43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14:paraId="6BC38033" w14:textId="77777777" w:rsidR="00F7413E" w:rsidRPr="000775AE" w:rsidRDefault="00CA304C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05" w:type="dxa"/>
          </w:tcPr>
          <w:p w14:paraId="461A1658" w14:textId="77777777"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sdt>
            <w:sdtPr>
              <w:rPr>
                <w:rFonts w:ascii="Times New Roman" w:hAnsi="Times New Roman" w:cs="Times New Roman"/>
                <w:vanish/>
                <w:sz w:val="24"/>
                <w:szCs w:val="24"/>
              </w:rPr>
              <w:tag w:val="ReplyMemo"/>
              <w:id w:val="79754702"/>
              <w:lock w:val="sdtLocked"/>
              <w:placeholder>
                <w:docPart w:val="36616A134C8B4594B4E815FE4474C3B3"/>
              </w:placeholder>
            </w:sdtPr>
            <w:sdtEndPr/>
            <w:sdtContent>
              <w:p w14:paraId="71D80482" w14:textId="77777777" w:rsidR="00E71436" w:rsidRPr="00E71436" w:rsidRDefault="00E71436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E71436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~Reply~Reply to</w:t>
                </w:r>
              </w:p>
              <w:p w14:paraId="0731E791" w14:textId="77777777" w:rsidR="00F7413E" w:rsidRPr="00E71436" w:rsidRDefault="00E71436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E71436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Attn of:</w:t>
                </w:r>
              </w:p>
            </w:sdtContent>
          </w:sdt>
          <w:p w14:paraId="208D4E5D" w14:textId="77777777" w:rsidR="00F7413E" w:rsidRPr="00E71436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800" w:type="dxa"/>
          </w:tcPr>
          <w:sdt>
            <w:sdtPr>
              <w:rPr>
                <w:rFonts w:ascii="Times New Roman" w:hAnsi="Times New Roman" w:cs="Times New Roman"/>
                <w:vanish/>
                <w:sz w:val="24"/>
                <w:szCs w:val="24"/>
              </w:rPr>
              <w:tag w:val="BM_Reply"/>
              <w:id w:val="103011736"/>
              <w:lock w:val="sdtLocked"/>
              <w:placeholder>
                <w:docPart w:val="A9BFDAEA69414C3282E3ABFD8E3F66C0"/>
              </w:placeholder>
            </w:sdtPr>
            <w:sdtEndPr/>
            <w:sdtContent>
              <w:p w14:paraId="68041176" w14:textId="77777777" w:rsidR="002C0D43" w:rsidRPr="00E71436" w:rsidRDefault="002C0D43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</w:p>
              <w:p w14:paraId="7F1EC73C" w14:textId="77777777" w:rsidR="002C0D43" w:rsidRPr="00E71436" w:rsidRDefault="002C0D43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</w:p>
              <w:p w14:paraId="5ACE542A" w14:textId="77777777" w:rsidR="00F7413E" w:rsidRPr="00E71436" w:rsidRDefault="002C0D43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E71436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 xml:space="preserve">(   ) </w:t>
                </w:r>
              </w:p>
            </w:sdtContent>
          </w:sdt>
        </w:tc>
      </w:tr>
      <w:tr w:rsidR="00F7413E" w14:paraId="2582CFF3" w14:textId="77777777" w:rsidTr="00DD11F1">
        <w:tc>
          <w:tcPr>
            <w:tcW w:w="903" w:type="dxa"/>
            <w:hideMark/>
          </w:tcPr>
          <w:p w14:paraId="13AC7F96" w14:textId="77777777" w:rsidR="00F7413E" w:rsidRDefault="00CA304C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3"/>
                <w:lock w:val="sdtContentLocked"/>
                <w:placeholder>
                  <w:docPart w:val="0D4F560315FA40D8B6A3AB676D65E147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To:</w:t>
                </w:r>
              </w:sdtContent>
            </w:sdt>
          </w:p>
        </w:tc>
        <w:tc>
          <w:tcPr>
            <w:tcW w:w="398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ToName"/>
              <w:id w:val="618895"/>
              <w:lock w:val="sdtLocked"/>
              <w:placeholder>
                <w:docPart w:val="B93EC5492C7F47E88200367AE1DDD108"/>
              </w:placeholder>
            </w:sdtPr>
            <w:sdtEndPr/>
            <w:sdtContent>
              <w:p w14:paraId="5BA756D0" w14:textId="77777777" w:rsidR="00F7413E" w:rsidRDefault="002C0D43" w:rsidP="002C0D43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C0D43">
                  <w:rPr>
                    <w:rFonts w:ascii="Times New Roman" w:hAnsi="Times New Roman" w:cs="Times New Roman"/>
                    <w:sz w:val="24"/>
                    <w:szCs w:val="24"/>
                  </w:rPr>
                  <w:t>ETQC (VE)</w:t>
                </w:r>
              </w:p>
            </w:sdtContent>
          </w:sdt>
        </w:tc>
        <w:tc>
          <w:tcPr>
            <w:tcW w:w="705" w:type="dxa"/>
          </w:tcPr>
          <w:p w14:paraId="3DBA41AE" w14:textId="77777777"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14:paraId="2D767B11" w14:textId="77777777"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355C0043" w14:textId="77777777"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3E" w14:paraId="1304070A" w14:textId="77777777" w:rsidTr="00DD11F1">
        <w:trPr>
          <w:trHeight w:val="246"/>
        </w:trPr>
        <w:tc>
          <w:tcPr>
            <w:tcW w:w="903" w:type="dxa"/>
            <w:hideMark/>
          </w:tcPr>
          <w:p w14:paraId="26706D4D" w14:textId="77777777" w:rsidR="00F7413E" w:rsidRDefault="00CA304C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7"/>
                <w:lock w:val="sdtLocked"/>
                <w:placeholder>
                  <w:docPart w:val="AAC4F5EAC30D4FBFBA22102A7D0DB282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Thru:</w:t>
                </w:r>
              </w:sdtContent>
            </w:sdt>
          </w:p>
        </w:tc>
        <w:tc>
          <w:tcPr>
            <w:tcW w:w="3988" w:type="dxa"/>
            <w:hideMark/>
          </w:tcPr>
          <w:p w14:paraId="421DFC83" w14:textId="77777777" w:rsidR="00F7413E" w:rsidRPr="0069364E" w:rsidRDefault="00CA304C" w:rsidP="002C0D43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tag w:val="BM_Thru"/>
                <w:id w:val="103011782"/>
                <w:lock w:val="sdtLocked"/>
                <w:placeholder>
                  <w:docPart w:val="529087EAE6CC47FFA6220A92CA6C960A"/>
                </w:placeholder>
              </w:sdtPr>
              <w:sdtEndPr/>
              <w:sdtContent>
                <w:r w:rsidR="002C0D43" w:rsidRPr="00E71436">
                  <w:rPr>
                    <w:rFonts w:ascii="Times New Roman" w:hAnsi="Times New Roman" w:cs="Times New Roman"/>
                    <w:sz w:val="24"/>
                    <w:szCs w:val="24"/>
                  </w:rPr>
                  <w:t>Commanding Officer</w:t>
                </w:r>
              </w:sdtContent>
            </w:sdt>
          </w:p>
        </w:tc>
        <w:tc>
          <w:tcPr>
            <w:tcW w:w="705" w:type="dxa"/>
          </w:tcPr>
          <w:p w14:paraId="136D09C1" w14:textId="77777777"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1054" w:type="dxa"/>
          </w:tcPr>
          <w:p w14:paraId="591BF49F" w14:textId="77777777"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2800" w:type="dxa"/>
          </w:tcPr>
          <w:p w14:paraId="20846ADB" w14:textId="77777777" w:rsidR="00F7413E" w:rsidRDefault="00F7413E" w:rsidP="00F7413E">
            <w:pPr>
              <w:spacing w:after="240" w:line="240" w:lineRule="exact"/>
              <w:contextualSpacing/>
            </w:pPr>
          </w:p>
        </w:tc>
      </w:tr>
      <w:tr w:rsidR="00F7413E" w14:paraId="209C0821" w14:textId="77777777" w:rsidTr="00DD11F1">
        <w:trPr>
          <w:trHeight w:val="246"/>
        </w:trPr>
        <w:tc>
          <w:tcPr>
            <w:tcW w:w="903" w:type="dxa"/>
            <w:hideMark/>
          </w:tcPr>
          <w:p w14:paraId="1C8EB5F2" w14:textId="77777777"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hideMark/>
          </w:tcPr>
          <w:p w14:paraId="29E6B7F1" w14:textId="77777777"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705" w:type="dxa"/>
          </w:tcPr>
          <w:p w14:paraId="132B66C7" w14:textId="77777777"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1054" w:type="dxa"/>
          </w:tcPr>
          <w:p w14:paraId="0312AC0D" w14:textId="77777777"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2800" w:type="dxa"/>
          </w:tcPr>
          <w:p w14:paraId="7E5F1455" w14:textId="77777777" w:rsidR="00F7413E" w:rsidRDefault="00F7413E" w:rsidP="00F7413E">
            <w:pPr>
              <w:spacing w:after="240" w:line="240" w:lineRule="exact"/>
              <w:contextualSpacing/>
            </w:pPr>
          </w:p>
        </w:tc>
      </w:tr>
      <w:tr w:rsidR="00F7413E" w14:paraId="2ED71881" w14:textId="77777777" w:rsidTr="00DD11F1">
        <w:trPr>
          <w:trHeight w:val="255"/>
        </w:trPr>
        <w:tc>
          <w:tcPr>
            <w:tcW w:w="903" w:type="dxa"/>
            <w:hideMark/>
          </w:tcPr>
          <w:p w14:paraId="1CF09F26" w14:textId="77777777" w:rsidR="00F7413E" w:rsidRDefault="00CA304C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9"/>
                <w:lock w:val="sdtContentLocked"/>
                <w:placeholder>
                  <w:docPart w:val="BEB633851F0A4699AA3A80FABC27BB9F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Subj:</w:t>
                </w:r>
              </w:sdtContent>
            </w:sdt>
          </w:p>
        </w:tc>
        <w:tc>
          <w:tcPr>
            <w:tcW w:w="8547" w:type="dxa"/>
            <w:gridSpan w:val="4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Subject"/>
              <w:id w:val="103011786"/>
              <w:lock w:val="sdtLocked"/>
              <w:placeholder>
                <w:docPart w:val="00C01A39EACC4D6AB36FFACE52BE6F07"/>
              </w:placeholder>
            </w:sdtPr>
            <w:sdtEndPr/>
            <w:sdtContent>
              <w:p w14:paraId="56164161" w14:textId="77777777" w:rsidR="00F7413E" w:rsidRPr="00F7413E" w:rsidRDefault="002C0D43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C0D43">
                  <w:rPr>
                    <w:rFonts w:ascii="Times New Roman" w:hAnsi="Times New Roman" w:cs="Times New Roman"/>
                    <w:sz w:val="24"/>
                  </w:rPr>
                  <w:t>REQUEST FOR TUITION ASSISTANCE (TA) WAVER</w:t>
                </w:r>
              </w:p>
            </w:sdtContent>
          </w:sdt>
        </w:tc>
      </w:tr>
      <w:tr w:rsidR="00F7413E" w14:paraId="6C19FE17" w14:textId="77777777" w:rsidTr="00DD11F1">
        <w:trPr>
          <w:trHeight w:val="210"/>
        </w:trPr>
        <w:tc>
          <w:tcPr>
            <w:tcW w:w="903" w:type="dxa"/>
            <w:hideMark/>
          </w:tcPr>
          <w:p w14:paraId="0CD3E6C8" w14:textId="77777777"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gridSpan w:val="4"/>
            <w:hideMark/>
          </w:tcPr>
          <w:p w14:paraId="384938EF" w14:textId="77777777"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3E" w14:paraId="25B5DC6D" w14:textId="77777777" w:rsidTr="00DD11F1">
        <w:trPr>
          <w:trHeight w:val="273"/>
        </w:trPr>
        <w:tc>
          <w:tcPr>
            <w:tcW w:w="903" w:type="dxa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9754711"/>
              <w:lock w:val="sdtLocked"/>
              <w:placeholder>
                <w:docPart w:val="FD5CBF5D93E542D0B27DDB1D40D5E369"/>
              </w:placeholder>
            </w:sdtPr>
            <w:sdtEndPr/>
            <w:sdtContent>
              <w:p w14:paraId="3C35AD52" w14:textId="77777777" w:rsidR="00F7413E" w:rsidRDefault="00F7413E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Ref:</w:t>
                </w:r>
              </w:p>
            </w:sdtContent>
          </w:sdt>
        </w:tc>
        <w:tc>
          <w:tcPr>
            <w:tcW w:w="8547" w:type="dxa"/>
            <w:gridSpan w:val="4"/>
            <w:hideMark/>
          </w:tcPr>
          <w:sdt>
            <w:sdtPr>
              <w:tag w:val="BM_Ref"/>
              <w:id w:val="103011869"/>
              <w:lock w:val="sdtLocked"/>
              <w:placeholder>
                <w:docPart w:val="8FDD4059BE4743F8909357141BC1898C"/>
              </w:placeholder>
            </w:sdtPr>
            <w:sdtEndPr/>
            <w:sdtContent>
              <w:p w14:paraId="7246EB18" w14:textId="77777777" w:rsidR="00F7413E" w:rsidRPr="00F7413E" w:rsidRDefault="002C0D43" w:rsidP="00F7413E">
                <w:pPr>
                  <w:pStyle w:val="ListParagraph"/>
                  <w:numPr>
                    <w:ilvl w:val="0"/>
                    <w:numId w:val="8"/>
                  </w:numPr>
                  <w:spacing w:after="240" w:line="240" w:lineRule="exact"/>
                  <w:ind w:left="447" w:hanging="4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C0D43">
                  <w:rPr>
                    <w:rFonts w:ascii="Times New Roman" w:hAnsi="Times New Roman" w:cs="Times New Roman"/>
                    <w:sz w:val="24"/>
                  </w:rPr>
                  <w:t>Performance, Training and Educa</w:t>
                </w:r>
                <w:r w:rsidR="001A72D0">
                  <w:rPr>
                    <w:rFonts w:ascii="Times New Roman" w:hAnsi="Times New Roman" w:cs="Times New Roman"/>
                    <w:sz w:val="24"/>
                  </w:rPr>
                  <w:t>tion Manual, COMDTINST M1500.10 (series)</w:t>
                </w:r>
              </w:p>
            </w:sdtContent>
          </w:sdt>
        </w:tc>
      </w:tr>
    </w:tbl>
    <w:sdt>
      <w:sdtPr>
        <w:rPr>
          <w:rFonts w:ascii="Times New Roman" w:hAnsi="Times New Roman" w:cs="Times New Roman"/>
          <w:sz w:val="24"/>
          <w:szCs w:val="24"/>
        </w:rPr>
        <w:tag w:val="BM_Letter"/>
        <w:id w:val="618877"/>
        <w:lock w:val="sdtLocked"/>
        <w:placeholder>
          <w:docPart w:val="2A7347A9F5A84030906578287430B195"/>
        </w:placeholder>
      </w:sdtPr>
      <w:sdtEndPr/>
      <w:sdtContent>
        <w:p w14:paraId="4CD5F9DE" w14:textId="77777777" w:rsidR="002C0D43" w:rsidRPr="00E71436" w:rsidRDefault="002C0D43" w:rsidP="0070602A">
          <w:pPr>
            <w:pStyle w:val="ListParagraph"/>
            <w:numPr>
              <w:ilvl w:val="0"/>
              <w:numId w:val="4"/>
            </w:numPr>
            <w:spacing w:after="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 w:rsidRPr="00E71436">
            <w:rPr>
              <w:rFonts w:ascii="Times New Roman" w:hAnsi="Times New Roman" w:cs="Times New Roman"/>
              <w:sz w:val="24"/>
            </w:rPr>
            <w:t xml:space="preserve">Per ref (a), respectfully request waiver of tuition assistance for </w:t>
          </w:r>
          <w:r w:rsidR="00E71436" w:rsidRPr="00E71436">
            <w:rPr>
              <w:rFonts w:ascii="Times New Roman" w:hAnsi="Times New Roman" w:cs="Times New Roman"/>
              <w:i/>
              <w:sz w:val="24"/>
            </w:rPr>
            <w:t>c</w:t>
          </w:r>
          <w:r w:rsidRPr="00E71436">
            <w:rPr>
              <w:rFonts w:ascii="Times New Roman" w:hAnsi="Times New Roman" w:cs="Times New Roman"/>
              <w:i/>
              <w:sz w:val="24"/>
            </w:rPr>
            <w:t>ourse repayment or other.</w:t>
          </w:r>
          <w:r w:rsidR="0070602A">
            <w:rPr>
              <w:rFonts w:ascii="Times New Roman" w:hAnsi="Times New Roman" w:cs="Times New Roman"/>
              <w:i/>
              <w:sz w:val="24"/>
            </w:rPr>
            <w:br/>
          </w:r>
        </w:p>
        <w:p w14:paraId="47DFA34C" w14:textId="77777777" w:rsidR="002C0D43" w:rsidRPr="00E71436" w:rsidRDefault="002C0D43" w:rsidP="0070602A">
          <w:pPr>
            <w:pStyle w:val="ListParagraph"/>
            <w:numPr>
              <w:ilvl w:val="0"/>
              <w:numId w:val="4"/>
            </w:numPr>
            <w:spacing w:after="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71436">
            <w:rPr>
              <w:rFonts w:ascii="Times New Roman" w:hAnsi="Times New Roman" w:cs="Times New Roman"/>
              <w:sz w:val="24"/>
              <w:szCs w:val="24"/>
            </w:rPr>
            <w:t xml:space="preserve">Narrative and reason for request. Note: Reason and detailed explanation of waiver request. Include pertinent facts that support reason for waiver. </w:t>
          </w:r>
          <w:r w:rsidR="00E71436" w:rsidRPr="00E71436">
            <w:rPr>
              <w:rFonts w:ascii="Times New Roman" w:hAnsi="Times New Roman" w:cs="Times New Roman"/>
              <w:sz w:val="24"/>
              <w:szCs w:val="24"/>
            </w:rPr>
            <w:t>Include all supporting documentation as an enclosure.</w:t>
          </w:r>
          <w:r w:rsidRPr="00E71436">
            <w:rPr>
              <w:rFonts w:ascii="Times New Roman" w:hAnsi="Times New Roman" w:cs="Times New Roman"/>
              <w:sz w:val="24"/>
              <w:szCs w:val="24"/>
            </w:rPr>
            <w:br/>
          </w:r>
        </w:p>
        <w:p w14:paraId="698878CB" w14:textId="77777777" w:rsidR="002C0D43" w:rsidRPr="00E71436" w:rsidRDefault="002C0D43" w:rsidP="0070602A">
          <w:pPr>
            <w:pStyle w:val="ListParagraph"/>
            <w:numPr>
              <w:ilvl w:val="0"/>
              <w:numId w:val="4"/>
            </w:numPr>
            <w:spacing w:after="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71436">
            <w:rPr>
              <w:rFonts w:ascii="Times New Roman" w:hAnsi="Times New Roman" w:cs="Times New Roman"/>
              <w:sz w:val="24"/>
              <w:szCs w:val="24"/>
            </w:rPr>
            <w:t xml:space="preserve">The TA voucher and course information associated with this request is as follows: </w:t>
          </w:r>
          <w:r w:rsidRPr="00E71436">
            <w:rPr>
              <w:rFonts w:ascii="Times New Roman" w:hAnsi="Times New Roman" w:cs="Times New Roman"/>
              <w:sz w:val="24"/>
              <w:szCs w:val="24"/>
            </w:rPr>
            <w:br/>
          </w:r>
        </w:p>
        <w:p w14:paraId="338EE9F3" w14:textId="77777777" w:rsidR="002C0D43" w:rsidRPr="00E71436" w:rsidRDefault="002C0D43" w:rsidP="002C0D43">
          <w:pPr>
            <w:pStyle w:val="ListParagraph"/>
            <w:numPr>
              <w:ilvl w:val="1"/>
              <w:numId w:val="4"/>
            </w:numPr>
            <w:spacing w:after="16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71436">
            <w:rPr>
              <w:rFonts w:ascii="Times New Roman" w:hAnsi="Times New Roman" w:cs="Times New Roman"/>
              <w:sz w:val="24"/>
              <w:szCs w:val="24"/>
            </w:rPr>
            <w:t>Voucher Number: XXXXXXXXXX</w:t>
          </w:r>
        </w:p>
        <w:p w14:paraId="0CB1DFD4" w14:textId="77777777" w:rsidR="002C0D43" w:rsidRPr="00E71436" w:rsidRDefault="002C0D43" w:rsidP="002C0D43">
          <w:pPr>
            <w:pStyle w:val="ListParagraph"/>
            <w:numPr>
              <w:ilvl w:val="1"/>
              <w:numId w:val="4"/>
            </w:numPr>
            <w:spacing w:after="16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71436">
            <w:rPr>
              <w:rFonts w:ascii="Times New Roman" w:hAnsi="Times New Roman" w:cs="Times New Roman"/>
              <w:sz w:val="24"/>
              <w:szCs w:val="24"/>
            </w:rPr>
            <w:t xml:space="preserve">Institution Name: </w:t>
          </w:r>
        </w:p>
        <w:p w14:paraId="1EE4859C" w14:textId="77777777" w:rsidR="002C0D43" w:rsidRPr="00E71436" w:rsidRDefault="002C0D43" w:rsidP="002C0D43">
          <w:pPr>
            <w:pStyle w:val="ListParagraph"/>
            <w:numPr>
              <w:ilvl w:val="1"/>
              <w:numId w:val="4"/>
            </w:numPr>
            <w:spacing w:after="16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71436">
            <w:rPr>
              <w:rFonts w:ascii="Times New Roman" w:hAnsi="Times New Roman" w:cs="Times New Roman"/>
              <w:sz w:val="24"/>
              <w:szCs w:val="24"/>
            </w:rPr>
            <w:t>Course Number:</w:t>
          </w:r>
        </w:p>
        <w:p w14:paraId="3FE670FD" w14:textId="77777777" w:rsidR="002C0D43" w:rsidRPr="00E71436" w:rsidRDefault="002C0D43" w:rsidP="002C0D43">
          <w:pPr>
            <w:pStyle w:val="ListParagraph"/>
            <w:numPr>
              <w:ilvl w:val="1"/>
              <w:numId w:val="4"/>
            </w:numPr>
            <w:spacing w:after="16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71436">
            <w:rPr>
              <w:rFonts w:ascii="Times New Roman" w:hAnsi="Times New Roman" w:cs="Times New Roman"/>
              <w:sz w:val="24"/>
              <w:szCs w:val="24"/>
            </w:rPr>
            <w:t xml:space="preserve">Course Title: </w:t>
          </w:r>
        </w:p>
        <w:p w14:paraId="0689600C" w14:textId="77777777" w:rsidR="002C0D43" w:rsidRPr="00E71436" w:rsidRDefault="002C0D43" w:rsidP="002C0D43">
          <w:pPr>
            <w:pStyle w:val="ListParagraph"/>
            <w:numPr>
              <w:ilvl w:val="1"/>
              <w:numId w:val="4"/>
            </w:numPr>
            <w:spacing w:after="160" w:line="259" w:lineRule="auto"/>
            <w:rPr>
              <w:rFonts w:ascii="Times New Roman" w:hAnsi="Times New Roman" w:cs="Times New Roman"/>
              <w:sz w:val="24"/>
              <w:szCs w:val="24"/>
            </w:rPr>
          </w:pPr>
          <w:r w:rsidRPr="00E71436">
            <w:rPr>
              <w:rFonts w:ascii="Times New Roman" w:hAnsi="Times New Roman" w:cs="Times New Roman"/>
              <w:sz w:val="24"/>
              <w:szCs w:val="24"/>
            </w:rPr>
            <w:t>Course Dates:</w:t>
          </w:r>
          <w:r w:rsidRPr="00E71436">
            <w:rPr>
              <w:rFonts w:ascii="Times New Roman" w:hAnsi="Times New Roman" w:cs="Times New Roman"/>
              <w:sz w:val="24"/>
              <w:szCs w:val="24"/>
            </w:rPr>
            <w:br/>
          </w:r>
        </w:p>
        <w:p w14:paraId="5F36606F" w14:textId="77777777" w:rsidR="00F7413E" w:rsidRPr="00443366" w:rsidRDefault="002C0D43" w:rsidP="00443366">
          <w:pPr>
            <w:pStyle w:val="ListParagraph"/>
            <w:numPr>
              <w:ilvl w:val="0"/>
              <w:numId w:val="4"/>
            </w:numPr>
            <w:spacing w:after="160" w:line="259" w:lineRule="auto"/>
            <w:rPr>
              <w:rFonts w:ascii="Times New Roman" w:hAnsi="Times New Roman" w:cs="Times New Roman"/>
              <w:sz w:val="24"/>
            </w:rPr>
          </w:pPr>
          <w:r w:rsidRPr="00E71436">
            <w:rPr>
              <w:rFonts w:ascii="Times New Roman" w:hAnsi="Times New Roman" w:cs="Times New Roman"/>
              <w:sz w:val="24"/>
            </w:rPr>
            <w:t xml:space="preserve">Thank you in advance for consideration of this waiver.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03011528"/>
        <w:lock w:val="sdtContentLocked"/>
        <w:placeholder>
          <w:docPart w:val="00351BC80C9A409AB46A1FD4D41A97F8"/>
        </w:placeholder>
      </w:sdtPr>
      <w:sdtEndPr/>
      <w:sdtContent>
        <w:p w14:paraId="441E6561" w14:textId="77777777" w:rsidR="00E45B30" w:rsidRDefault="000775AE" w:rsidP="00231E04">
          <w:pPr>
            <w:spacing w:after="240" w:line="240" w:lineRule="exact"/>
            <w:ind w:firstLine="4320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#</w:t>
          </w:r>
        </w:p>
      </w:sdtContent>
    </w:sdt>
    <w:p w14:paraId="5D241905" w14:textId="77777777" w:rsidR="00E45B30" w:rsidRDefault="00E45B30" w:rsidP="00231E04">
      <w:pPr>
        <w:spacing w:after="240" w:line="240" w:lineRule="exact"/>
        <w:ind w:firstLine="43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622"/>
        <w:gridCol w:w="7910"/>
      </w:tblGrid>
      <w:tr w:rsidR="00E45B30" w:rsidRPr="00BA4D5F" w14:paraId="21966388" w14:textId="77777777" w:rsidTr="00CC5C0B">
        <w:tc>
          <w:tcPr>
            <w:tcW w:w="1540" w:type="dxa"/>
            <w:gridSpan w:val="2"/>
          </w:tcPr>
          <w:p w14:paraId="4CE0CC67" w14:textId="77777777" w:rsidR="00E45B30" w:rsidRPr="00BA4D5F" w:rsidRDefault="00CA304C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13"/>
                <w:lock w:val="sdtLocked"/>
                <w:placeholder>
                  <w:docPart w:val="711CEC89575C4641A2ABCE39E778F03D"/>
                </w:placeholder>
              </w:sdtPr>
              <w:sdtEndPr/>
              <w:sdtContent>
                <w:r w:rsidR="00E45B30">
                  <w:rPr>
                    <w:rFonts w:ascii="Times New Roman" w:hAnsi="Times New Roman" w:cs="Times New Roman"/>
                    <w:sz w:val="24"/>
                    <w:szCs w:val="24"/>
                  </w:rPr>
                  <w:t>Enclosure</w:t>
                </w:r>
                <w:r w:rsidR="00E45B30" w:rsidRPr="00BA4D5F">
                  <w:rPr>
                    <w:rFonts w:ascii="Times New Roman" w:hAnsi="Times New Roman" w:cs="Times New Roman"/>
                    <w:sz w:val="24"/>
                    <w:szCs w:val="24"/>
                  </w:rPr>
                  <w:t>:</w:t>
                </w:r>
              </w:sdtContent>
            </w:sdt>
          </w:p>
        </w:tc>
        <w:tc>
          <w:tcPr>
            <w:tcW w:w="791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Enclosure"/>
              <w:id w:val="618851"/>
              <w:lock w:val="sdtLocked"/>
              <w:placeholder>
                <w:docPart w:val="8481D23A6AD648039BF58BD3CABA45FA"/>
              </w:placeholder>
            </w:sdtPr>
            <w:sdtEndPr>
              <w:rPr>
                <w:rFonts w:asciiTheme="minorHAnsi" w:hAnsiTheme="minorHAnsi" w:cstheme="minorBidi"/>
                <w:sz w:val="22"/>
                <w:szCs w:val="22"/>
              </w:rPr>
            </w:sdtEndPr>
            <w:sdtContent>
              <w:p w14:paraId="670E615C" w14:textId="77777777" w:rsidR="002C0D43" w:rsidRPr="00E71436" w:rsidRDefault="002C0D43" w:rsidP="00290AFB">
                <w:pPr>
                  <w:pStyle w:val="ListParagraph"/>
                  <w:numPr>
                    <w:ilvl w:val="0"/>
                    <w:numId w:val="1"/>
                  </w:numPr>
                  <w:spacing w:after="240" w:line="240" w:lineRule="exact"/>
                  <w:ind w:left="518" w:hanging="51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71436">
                  <w:rPr>
                    <w:rFonts w:ascii="Times New Roman" w:hAnsi="Times New Roman" w:cs="Times New Roman"/>
                    <w:sz w:val="24"/>
                  </w:rPr>
                  <w:t>Original TA application.</w:t>
                </w:r>
              </w:p>
              <w:p w14:paraId="2DB9ED60" w14:textId="77777777" w:rsidR="002C0D43" w:rsidRPr="00E71436" w:rsidRDefault="002C0D43" w:rsidP="00290AFB">
                <w:pPr>
                  <w:pStyle w:val="ListParagraph"/>
                  <w:numPr>
                    <w:ilvl w:val="0"/>
                    <w:numId w:val="1"/>
                  </w:numPr>
                  <w:spacing w:after="240" w:line="240" w:lineRule="exact"/>
                  <w:ind w:left="518" w:hanging="51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71436">
                  <w:rPr>
                    <w:rFonts w:ascii="Times New Roman" w:hAnsi="Times New Roman" w:cs="Times New Roman"/>
                    <w:sz w:val="24"/>
                  </w:rPr>
                  <w:t>Breakdown of Costs from school.</w:t>
                </w:r>
              </w:p>
              <w:p w14:paraId="50D44561" w14:textId="77777777" w:rsidR="002C0D43" w:rsidRPr="00E71436" w:rsidRDefault="002C0D43" w:rsidP="00290AFB">
                <w:pPr>
                  <w:pStyle w:val="ListParagraph"/>
                  <w:numPr>
                    <w:ilvl w:val="0"/>
                    <w:numId w:val="1"/>
                  </w:numPr>
                  <w:spacing w:after="240" w:line="240" w:lineRule="exact"/>
                  <w:ind w:left="518" w:hanging="51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71436">
                  <w:rPr>
                    <w:rFonts w:ascii="Times New Roman" w:hAnsi="Times New Roman" w:cs="Times New Roman"/>
                    <w:sz w:val="24"/>
                  </w:rPr>
                  <w:t>Copy of course registration.</w:t>
                </w:r>
              </w:p>
              <w:p w14:paraId="7A767B58" w14:textId="77777777" w:rsidR="00E71436" w:rsidRPr="00E71436" w:rsidRDefault="002C0D43" w:rsidP="00290AFB">
                <w:pPr>
                  <w:pStyle w:val="ListParagraph"/>
                  <w:numPr>
                    <w:ilvl w:val="0"/>
                    <w:numId w:val="1"/>
                  </w:numPr>
                  <w:spacing w:after="240" w:line="240" w:lineRule="exact"/>
                  <w:ind w:left="518" w:hanging="51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71436">
                  <w:rPr>
                    <w:rFonts w:ascii="Times New Roman" w:hAnsi="Times New Roman" w:cs="Times New Roman"/>
                    <w:sz w:val="24"/>
                  </w:rPr>
                  <w:t>Applicable TDY orders/TPAX claim.</w:t>
                </w:r>
              </w:p>
              <w:p w14:paraId="2E66C865" w14:textId="77777777" w:rsidR="00E71436" w:rsidRPr="00E71436" w:rsidRDefault="00E71436" w:rsidP="00290AFB">
                <w:pPr>
                  <w:pStyle w:val="ListParagraph"/>
                  <w:numPr>
                    <w:ilvl w:val="0"/>
                    <w:numId w:val="1"/>
                  </w:numPr>
                  <w:spacing w:after="240" w:line="240" w:lineRule="exact"/>
                  <w:ind w:left="518" w:hanging="51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71436">
                  <w:rPr>
                    <w:rFonts w:ascii="Times New Roman" w:hAnsi="Times New Roman" w:cs="Times New Roman"/>
                    <w:sz w:val="24"/>
                  </w:rPr>
                  <w:t>Red Cross verification of death in the immediate family.</w:t>
                </w:r>
              </w:p>
              <w:p w14:paraId="3822940C" w14:textId="77777777" w:rsidR="00E45B30" w:rsidRPr="00290AFB" w:rsidRDefault="00E71436" w:rsidP="00290AFB">
                <w:pPr>
                  <w:pStyle w:val="ListParagraph"/>
                  <w:numPr>
                    <w:ilvl w:val="0"/>
                    <w:numId w:val="1"/>
                  </w:numPr>
                  <w:spacing w:after="240" w:line="240" w:lineRule="exact"/>
                  <w:ind w:left="518" w:hanging="51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71436">
                  <w:rPr>
                    <w:rFonts w:ascii="Times New Roman" w:hAnsi="Times New Roman" w:cs="Times New Roman"/>
                    <w:sz w:val="24"/>
                  </w:rPr>
                  <w:t xml:space="preserve">Email communications applicable to waiver. (Including waiver denial from the school). </w:t>
                </w:r>
                <w:r w:rsidR="002C0D43" w:rsidRPr="00E71436">
                  <w:rPr>
                    <w:rFonts w:ascii="Times New Roman" w:hAnsi="Times New Roman" w:cs="Times New Roman"/>
                    <w:sz w:val="24"/>
                  </w:rPr>
                  <w:t xml:space="preserve">      </w:t>
                </w:r>
              </w:p>
            </w:sdtContent>
          </w:sdt>
        </w:tc>
      </w:tr>
      <w:tr w:rsidR="000775AE" w:rsidRPr="00CC5C0B" w14:paraId="6AD0A77E" w14:textId="77777777" w:rsidTr="00CC5C0B">
        <w:trPr>
          <w:hidden/>
        </w:trPr>
        <w:tc>
          <w:tcPr>
            <w:tcW w:w="918" w:type="dxa"/>
          </w:tcPr>
          <w:p w14:paraId="217523B6" w14:textId="77777777" w:rsidR="000775AE" w:rsidRPr="00B67E10" w:rsidRDefault="00CA304C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15"/>
                <w:lock w:val="sdtLocked"/>
                <w:placeholder>
                  <w:docPart w:val="011B6959310341C2A4989E83D8C82D1D"/>
                </w:placeholder>
              </w:sdtPr>
              <w:sdtEndPr/>
              <w:sdtContent>
                <w:r w:rsidR="000775AE" w:rsidRPr="00B67E10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Dist:</w:t>
                </w:r>
              </w:sdtContent>
            </w:sdt>
          </w:p>
        </w:tc>
        <w:tc>
          <w:tcPr>
            <w:tcW w:w="8532" w:type="dxa"/>
            <w:gridSpan w:val="2"/>
          </w:tcPr>
          <w:p w14:paraId="25E7C5A6" w14:textId="77777777" w:rsidR="000775AE" w:rsidRPr="00CC5C0B" w:rsidRDefault="00CA304C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ag w:val="BM_Dist"/>
                <w:id w:val="618859"/>
                <w:lock w:val="sdtLocked"/>
                <w:placeholder>
                  <w:docPart w:val="BB74D4ABCF064A5191F84679555F5A2C"/>
                </w:placeholder>
              </w:sdtPr>
              <w:sdtEndPr/>
              <w:sdtContent>
                <w:r w:rsidR="0069364E" w:rsidRPr="00CC5C0B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[Optional Dist]</w:t>
                </w:r>
              </w:sdtContent>
            </w:sdt>
          </w:p>
          <w:p w14:paraId="4796448D" w14:textId="77777777" w:rsidR="000775AE" w:rsidRPr="00CC5C0B" w:rsidRDefault="000775AE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E45B30" w:rsidRPr="00CC5C0B" w14:paraId="05F41C63" w14:textId="77777777" w:rsidTr="00CC5C0B">
        <w:tc>
          <w:tcPr>
            <w:tcW w:w="918" w:type="dxa"/>
          </w:tcPr>
          <w:p w14:paraId="61B6778B" w14:textId="77777777" w:rsidR="00E45B30" w:rsidRPr="00CC5C0B" w:rsidRDefault="00CA304C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17"/>
                <w:lock w:val="sdtLocked"/>
              </w:sdtPr>
              <w:sdtEndPr/>
              <w:sdtContent>
                <w:r w:rsidR="00E45B30" w:rsidRPr="00CC5C0B">
                  <w:rPr>
                    <w:rFonts w:ascii="Times New Roman" w:hAnsi="Times New Roman" w:cs="Times New Roman"/>
                    <w:sz w:val="24"/>
                    <w:szCs w:val="24"/>
                  </w:rPr>
                  <w:t>Copy:</w:t>
                </w:r>
              </w:sdtContent>
            </w:sdt>
          </w:p>
        </w:tc>
        <w:tc>
          <w:tcPr>
            <w:tcW w:w="8532" w:type="dxa"/>
            <w:gridSpan w:val="2"/>
          </w:tcPr>
          <w:p w14:paraId="3015098E" w14:textId="77777777" w:rsidR="00E45B30" w:rsidRPr="00CC5C0B" w:rsidRDefault="00CA304C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BM_Copy"/>
                <w:id w:val="618863"/>
                <w:lock w:val="sdtLocked"/>
              </w:sdtPr>
              <w:sdtEndPr/>
              <w:sdtContent>
                <w:r w:rsidR="00CC5C0B">
                  <w:rPr>
                    <w:rFonts w:ascii="Times New Roman" w:hAnsi="Times New Roman" w:cs="Times New Roman"/>
                    <w:sz w:val="24"/>
                    <w:szCs w:val="24"/>
                  </w:rPr>
                  <w:t>Local ESO</w:t>
                </w:r>
              </w:sdtContent>
            </w:sdt>
          </w:p>
          <w:p w14:paraId="321C624E" w14:textId="77777777" w:rsidR="00E45B30" w:rsidRPr="00CC5C0B" w:rsidRDefault="00E45B30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5D" w:rsidRPr="00CC5C0B" w14:paraId="59FC7F86" w14:textId="77777777" w:rsidTr="00CC5C0B">
        <w:trPr>
          <w:hidden/>
        </w:trPr>
        <w:tc>
          <w:tcPr>
            <w:tcW w:w="1540" w:type="dxa"/>
            <w:gridSpan w:val="2"/>
          </w:tcPr>
          <w:p w14:paraId="00F1B179" w14:textId="77777777" w:rsidR="00005F5D" w:rsidRPr="00B67E10" w:rsidRDefault="00CA304C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19"/>
                <w:lock w:val="sdtLocked"/>
              </w:sdtPr>
              <w:sdtEndPr/>
              <w:sdtContent>
                <w:r w:rsidR="00005F5D" w:rsidRPr="00B67E10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Blind Copy:</w:t>
                </w:r>
              </w:sdtContent>
            </w:sdt>
          </w:p>
        </w:tc>
        <w:tc>
          <w:tcPr>
            <w:tcW w:w="7910" w:type="dxa"/>
          </w:tcPr>
          <w:p w14:paraId="53322893" w14:textId="77777777" w:rsidR="00005F5D" w:rsidRPr="00CC5C0B" w:rsidRDefault="00CA304C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ag w:val="BM_BlindCopy"/>
                <w:id w:val="618867"/>
                <w:lock w:val="sdtLocked"/>
              </w:sdtPr>
              <w:sdtEndPr/>
              <w:sdtContent>
                <w:r w:rsidR="0069364E" w:rsidRPr="00CC5C0B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[Optional Blind Copy]</w:t>
                </w:r>
              </w:sdtContent>
            </w:sdt>
          </w:p>
          <w:p w14:paraId="464B8364" w14:textId="77777777" w:rsidR="00005F5D" w:rsidRPr="00CC5C0B" w:rsidRDefault="00005F5D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14:paraId="46B51C9C" w14:textId="77777777" w:rsidR="00231E04" w:rsidRDefault="00231E04" w:rsidP="00231E04">
      <w:pPr>
        <w:spacing w:after="24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sectPr w:rsidR="00231E04" w:rsidSect="00B359D1">
      <w:headerReference w:type="defaul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77E69" w14:textId="77777777" w:rsidR="00B67E10" w:rsidRDefault="00B67E10" w:rsidP="000775AE">
      <w:pPr>
        <w:spacing w:after="0" w:line="240" w:lineRule="auto"/>
      </w:pPr>
      <w:r>
        <w:separator/>
      </w:r>
    </w:p>
  </w:endnote>
  <w:endnote w:type="continuationSeparator" w:id="0">
    <w:p w14:paraId="75794128" w14:textId="77777777" w:rsidR="00B67E10" w:rsidRDefault="00B67E10" w:rsidP="0007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74900" w14:textId="77777777" w:rsidR="00B67E10" w:rsidRDefault="00B67E10" w:rsidP="000775AE">
      <w:pPr>
        <w:spacing w:after="0" w:line="240" w:lineRule="auto"/>
      </w:pPr>
      <w:r>
        <w:separator/>
      </w:r>
    </w:p>
  </w:footnote>
  <w:footnote w:type="continuationSeparator" w:id="0">
    <w:p w14:paraId="65E83148" w14:textId="77777777" w:rsidR="00B67E10" w:rsidRDefault="00B67E10" w:rsidP="0007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8"/>
      <w:gridCol w:w="1908"/>
    </w:tblGrid>
    <w:tr w:rsidR="00B67E10" w14:paraId="2E5F18E7" w14:textId="77777777" w:rsidTr="000775AE">
      <w:tc>
        <w:tcPr>
          <w:tcW w:w="7668" w:type="dxa"/>
        </w:tcPr>
        <w:p w14:paraId="183EF5E8" w14:textId="77777777" w:rsidR="00B67E10" w:rsidRDefault="00CA304C" w:rsidP="00231E04">
          <w:pPr>
            <w:pStyle w:val="Header"/>
            <w:spacing w:line="240" w:lineRule="exact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40321094"/>
              <w:lock w:val="sdtLocked"/>
            </w:sdtPr>
            <w:sdtEndPr/>
            <w:sdtContent>
              <w:r w:rsidR="00B67E10">
                <w:rPr>
                  <w:rFonts w:ascii="Times New Roman" w:hAnsi="Times New Roman" w:cs="Times New Roman"/>
                  <w:sz w:val="24"/>
                  <w:szCs w:val="24"/>
                </w:rPr>
                <w:t>Subj: REQUEST FOR TUITION ASSISTANCE (TA) WAVER</w:t>
              </w:r>
            </w:sdtContent>
          </w:sdt>
        </w:p>
        <w:p w14:paraId="426C96E1" w14:textId="77777777" w:rsidR="00B67E10" w:rsidRPr="00231E04" w:rsidRDefault="00B67E10" w:rsidP="00231E04">
          <w:pPr>
            <w:pStyle w:val="Header"/>
            <w:spacing w:line="240" w:lineRule="exact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08" w:type="dxa"/>
        </w:tcPr>
        <w:sdt>
          <w:sdtPr>
            <w:rPr>
              <w:rFonts w:ascii="Times New Roman" w:hAnsi="Times New Roman" w:cs="Times New Roman"/>
              <w:sz w:val="24"/>
              <w:szCs w:val="24"/>
            </w:rPr>
            <w:id w:val="340321095"/>
          </w:sdtPr>
          <w:sdtEndPr/>
          <w:sdtContent>
            <w:p w14:paraId="5AE50828" w14:textId="77777777" w:rsidR="00B67E10" w:rsidRDefault="00B67E10" w:rsidP="00231E04">
              <w:pPr>
                <w:pStyle w:val="Header"/>
                <w:spacing w:line="240" w:lineRule="exact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1560</w:t>
              </w:r>
            </w:p>
            <w:p w14:paraId="1F76DF3E" w14:textId="77777777" w:rsidR="00B67E10" w:rsidRPr="00231E04" w:rsidRDefault="00B67E10" w:rsidP="00231E04">
              <w:pPr>
                <w:pStyle w:val="Header"/>
                <w:spacing w:line="240" w:lineRule="exact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09 Mar 2020</w:t>
              </w:r>
            </w:p>
          </w:sdtContent>
        </w:sdt>
      </w:tc>
    </w:tr>
  </w:tbl>
  <w:p w14:paraId="114B256C" w14:textId="77777777" w:rsidR="00B67E10" w:rsidRPr="000775AE" w:rsidRDefault="00B67E10" w:rsidP="0007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C76"/>
    <w:multiLevelType w:val="hybridMultilevel"/>
    <w:tmpl w:val="206A0EC4"/>
    <w:lvl w:ilvl="0" w:tplc="A970CD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3A32"/>
    <w:multiLevelType w:val="hybridMultilevel"/>
    <w:tmpl w:val="0C30C770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620C"/>
    <w:multiLevelType w:val="multilevel"/>
    <w:tmpl w:val="E138AF4A"/>
    <w:numStyleLink w:val="Style1"/>
  </w:abstractNum>
  <w:abstractNum w:abstractNumId="3" w15:restartNumberingAfterBreak="0">
    <w:nsid w:val="1CC738BF"/>
    <w:multiLevelType w:val="hybridMultilevel"/>
    <w:tmpl w:val="674EA536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53D2"/>
    <w:multiLevelType w:val="multilevel"/>
    <w:tmpl w:val="647C3D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5">
      <w:start w:val="1"/>
      <w:numFmt w:val="lowerLetter"/>
      <w:lvlText w:val="%6."/>
      <w:lvlJc w:val="right"/>
      <w:pPr>
        <w:tabs>
          <w:tab w:val="num" w:pos="2160"/>
        </w:tabs>
        <w:ind w:left="0" w:firstLine="180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3240"/>
        </w:tabs>
        <w:ind w:left="0" w:firstLine="2880"/>
      </w:pPr>
      <w:rPr>
        <w:rFonts w:hint="default"/>
      </w:rPr>
    </w:lvl>
  </w:abstractNum>
  <w:abstractNum w:abstractNumId="5" w15:restartNumberingAfterBreak="0">
    <w:nsid w:val="338521DB"/>
    <w:multiLevelType w:val="hybridMultilevel"/>
    <w:tmpl w:val="EB5E2ADE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C79E1"/>
    <w:multiLevelType w:val="hybridMultilevel"/>
    <w:tmpl w:val="0C30C770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B012D"/>
    <w:multiLevelType w:val="multilevel"/>
    <w:tmpl w:val="E138AF4A"/>
    <w:styleLink w:val="Style1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(1)"/>
      <w:lvlJc w:val="right"/>
      <w:pPr>
        <w:ind w:left="1440" w:firstLine="5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0645117"/>
    <w:multiLevelType w:val="hybridMultilevel"/>
    <w:tmpl w:val="3F70FF06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E435B"/>
    <w:multiLevelType w:val="hybridMultilevel"/>
    <w:tmpl w:val="4ADEAD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B240AA"/>
    <w:multiLevelType w:val="hybridMultilevel"/>
    <w:tmpl w:val="19FA0EAA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A453F"/>
    <w:multiLevelType w:val="multilevel"/>
    <w:tmpl w:val="78F4C1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088"/>
        </w:tabs>
        <w:ind w:left="0" w:firstLine="1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43"/>
    <w:rsid w:val="00005F5D"/>
    <w:rsid w:val="000347F9"/>
    <w:rsid w:val="0006500D"/>
    <w:rsid w:val="000775AE"/>
    <w:rsid w:val="001838FF"/>
    <w:rsid w:val="00185F61"/>
    <w:rsid w:val="001A72D0"/>
    <w:rsid w:val="00224A4E"/>
    <w:rsid w:val="00231E04"/>
    <w:rsid w:val="00290AFB"/>
    <w:rsid w:val="002972A8"/>
    <w:rsid w:val="002A00CB"/>
    <w:rsid w:val="002C0D43"/>
    <w:rsid w:val="002F723F"/>
    <w:rsid w:val="00304495"/>
    <w:rsid w:val="00386587"/>
    <w:rsid w:val="00443366"/>
    <w:rsid w:val="004C6EFD"/>
    <w:rsid w:val="005C52F8"/>
    <w:rsid w:val="0069364E"/>
    <w:rsid w:val="00693A32"/>
    <w:rsid w:val="006A52AF"/>
    <w:rsid w:val="0070602A"/>
    <w:rsid w:val="007F1D14"/>
    <w:rsid w:val="008A7133"/>
    <w:rsid w:val="00927563"/>
    <w:rsid w:val="00967753"/>
    <w:rsid w:val="00A657AB"/>
    <w:rsid w:val="00B068DC"/>
    <w:rsid w:val="00B13F10"/>
    <w:rsid w:val="00B359D1"/>
    <w:rsid w:val="00B67E10"/>
    <w:rsid w:val="00B80717"/>
    <w:rsid w:val="00BF245D"/>
    <w:rsid w:val="00C03B39"/>
    <w:rsid w:val="00C94B1A"/>
    <w:rsid w:val="00CA304C"/>
    <w:rsid w:val="00CC5C0B"/>
    <w:rsid w:val="00D07EFD"/>
    <w:rsid w:val="00D44593"/>
    <w:rsid w:val="00DD11F1"/>
    <w:rsid w:val="00E45B30"/>
    <w:rsid w:val="00E539AB"/>
    <w:rsid w:val="00E542A8"/>
    <w:rsid w:val="00E71436"/>
    <w:rsid w:val="00EE5638"/>
    <w:rsid w:val="00F24A5E"/>
    <w:rsid w:val="00F56B83"/>
    <w:rsid w:val="00F7413E"/>
    <w:rsid w:val="00F8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A57B1"/>
  <w15:docId w15:val="{B3E0B36B-EC70-40A8-B9B7-788B58EF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6E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5AE"/>
  </w:style>
  <w:style w:type="paragraph" w:styleId="Footer">
    <w:name w:val="footer"/>
    <w:basedOn w:val="Normal"/>
    <w:link w:val="FooterChar"/>
    <w:uiPriority w:val="99"/>
    <w:semiHidden/>
    <w:unhideWhenUsed/>
    <w:rsid w:val="0007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5AE"/>
  </w:style>
  <w:style w:type="numbering" w:customStyle="1" w:styleId="Style1">
    <w:name w:val="Style1"/>
    <w:uiPriority w:val="99"/>
    <w:rsid w:val="00185F6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G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D16F2C3A284379BD3AC7B24ECDB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19FD8-D6F1-4A0B-B671-571F2DCF879C}"/>
      </w:docPartPr>
      <w:docPartBody>
        <w:p w:rsidR="00503A17" w:rsidRDefault="00503A17">
          <w:pPr>
            <w:pStyle w:val="A6D16F2C3A284379BD3AC7B24ECDB9B7"/>
          </w:pPr>
          <w:r w:rsidRPr="007A60EF">
            <w:rPr>
              <w:rStyle w:val="PlaceholderText"/>
            </w:rPr>
            <w:t>[Enter Command Information]</w:t>
          </w:r>
        </w:p>
      </w:docPartBody>
    </w:docPart>
    <w:docPart>
      <w:docPartPr>
        <w:name w:val="7AB88ADC43D94A94AF9DFA001C566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787D8-F103-427B-AB63-CE60BD3A941B}"/>
      </w:docPartPr>
      <w:docPartBody>
        <w:p w:rsidR="00503A17" w:rsidRDefault="00503A17">
          <w:pPr>
            <w:pStyle w:val="7AB88ADC43D94A94AF9DFA001C566E52"/>
          </w:pPr>
          <w:r w:rsidRPr="007A60EF">
            <w:rPr>
              <w:rStyle w:val="PlaceholderText"/>
            </w:rPr>
            <w:t>[Enter Contact Information]</w:t>
          </w:r>
        </w:p>
      </w:docPartBody>
    </w:docPart>
    <w:docPart>
      <w:docPartPr>
        <w:name w:val="236C0B8424184B6687E1CEA7C7481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E159-99CD-4994-943A-79CE8D64F364}"/>
      </w:docPartPr>
      <w:docPartBody>
        <w:p w:rsidR="00503A17" w:rsidRDefault="00503A17">
          <w:pPr>
            <w:pStyle w:val="236C0B8424184B6687E1CEA7C7481A03"/>
          </w:pPr>
          <w:r w:rsidRPr="00D879ED">
            <w:rPr>
              <w:rStyle w:val="PlaceholderText"/>
            </w:rPr>
            <w:t>[Select SSIC]</w:t>
          </w:r>
        </w:p>
      </w:docPartBody>
    </w:docPart>
    <w:docPart>
      <w:docPartPr>
        <w:name w:val="06C3E4114C7A4B7AB6B646D6961EB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5F94-7DB7-4C42-BD1B-AE1429810878}"/>
      </w:docPartPr>
      <w:docPartBody>
        <w:p w:rsidR="00503A17" w:rsidRDefault="00503A17">
          <w:pPr>
            <w:pStyle w:val="06C3E4114C7A4B7AB6B646D6961EB4CA"/>
          </w:pPr>
          <w:r w:rsidRPr="007A60EF">
            <w:rPr>
              <w:rStyle w:val="PlaceholderText"/>
            </w:rPr>
            <w:t>[Date]</w:t>
          </w:r>
        </w:p>
      </w:docPartBody>
    </w:docPart>
    <w:docPart>
      <w:docPartPr>
        <w:name w:val="A4A8AFA4730B441096B600BA22791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D106B-DFA0-450D-B247-3110F31A5B9B}"/>
      </w:docPartPr>
      <w:docPartBody>
        <w:p w:rsidR="00503A17" w:rsidRDefault="00503A17"/>
      </w:docPartBody>
    </w:docPart>
    <w:docPart>
      <w:docPartPr>
        <w:name w:val="F70B129CFCD64DB386A78996F359C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80AF7-8D76-4576-8219-4E6355208AD4}"/>
      </w:docPartPr>
      <w:docPartBody>
        <w:p w:rsidR="00503A17" w:rsidRDefault="00503A17">
          <w:pPr>
            <w:pStyle w:val="F70B129CFCD64DB386A78996F359C44E"/>
          </w:pPr>
          <w:r w:rsidRPr="00A448D7">
            <w:rPr>
              <w:rStyle w:val="PlaceholderText"/>
            </w:rPr>
            <w:t xml:space="preserve">                              for:</w:t>
          </w:r>
        </w:p>
      </w:docPartBody>
    </w:docPart>
    <w:docPart>
      <w:docPartPr>
        <w:name w:val="4D84F2F5E47940E5A0B84F8F8AEF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9577C-54AD-425F-A1FF-B0DD9C10D164}"/>
      </w:docPartPr>
      <w:docPartBody>
        <w:p w:rsidR="00503A17" w:rsidRDefault="00503A17"/>
      </w:docPartBody>
    </w:docPart>
    <w:docPart>
      <w:docPartPr>
        <w:name w:val="2780E5B56B42499AA8E1A4F32A59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95276-00AF-4A2C-811D-F2A419E4E906}"/>
      </w:docPartPr>
      <w:docPartBody>
        <w:p w:rsidR="00503A17" w:rsidRDefault="00503A17">
          <w:pPr>
            <w:pStyle w:val="2780E5B56B42499AA8E1A4F32A591878"/>
          </w:pPr>
          <w:r w:rsidRPr="007A60EF">
            <w:rPr>
              <w:rStyle w:val="PlaceholderText"/>
            </w:rPr>
            <w:t>[Enter From Name]</w:t>
          </w:r>
        </w:p>
      </w:docPartBody>
    </w:docPart>
    <w:docPart>
      <w:docPartPr>
        <w:name w:val="36616A134C8B4594B4E815FE4474C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0D28-027A-4F58-BE05-0C771E00A0EB}"/>
      </w:docPartPr>
      <w:docPartBody>
        <w:p w:rsidR="00503A17" w:rsidRDefault="00503A17">
          <w:pPr>
            <w:pStyle w:val="36616A134C8B4594B4E815FE4474C3B3"/>
          </w:pPr>
          <w:r w:rsidRPr="00A448D7">
            <w:rPr>
              <w:rStyle w:val="PlaceholderText"/>
            </w:rPr>
            <w:t>Reply to Attn of:</w:t>
          </w:r>
        </w:p>
      </w:docPartBody>
    </w:docPart>
    <w:docPart>
      <w:docPartPr>
        <w:name w:val="A9BFDAEA69414C3282E3ABFD8E3F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FD90C-D886-4E3F-90A8-7CEE3F123FD9}"/>
      </w:docPartPr>
      <w:docPartBody>
        <w:p w:rsidR="00503A17" w:rsidRDefault="00503A17">
          <w:pPr>
            <w:pStyle w:val="A9BFDAEA69414C3282E3ABFD8E3F66C0"/>
          </w:pPr>
          <w:r w:rsidRPr="009E2683">
            <w:rPr>
              <w:rStyle w:val="PlaceholderText"/>
            </w:rPr>
            <w:t>[Enter Reply Attention]</w:t>
          </w:r>
        </w:p>
      </w:docPartBody>
    </w:docPart>
    <w:docPart>
      <w:docPartPr>
        <w:name w:val="0D4F560315FA40D8B6A3AB676D65E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6D4AF-039C-4474-B4D8-229781F243D3}"/>
      </w:docPartPr>
      <w:docPartBody>
        <w:p w:rsidR="00503A17" w:rsidRDefault="00503A17"/>
      </w:docPartBody>
    </w:docPart>
    <w:docPart>
      <w:docPartPr>
        <w:name w:val="B93EC5492C7F47E88200367AE1DDD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3DA5-7078-4E44-BEAD-5DEEA5CDDF0E}"/>
      </w:docPartPr>
      <w:docPartBody>
        <w:p w:rsidR="00503A17" w:rsidRDefault="00503A17">
          <w:pPr>
            <w:pStyle w:val="B93EC5492C7F47E88200367AE1DDD108"/>
          </w:pPr>
          <w:r w:rsidRPr="007A60EF">
            <w:rPr>
              <w:rStyle w:val="PlaceholderText"/>
            </w:rPr>
            <w:t>[To Name]</w:t>
          </w:r>
        </w:p>
      </w:docPartBody>
    </w:docPart>
    <w:docPart>
      <w:docPartPr>
        <w:name w:val="AAC4F5EAC30D4FBFBA22102A7D0DB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9236D-06F5-4524-8396-B257ADC7D30E}"/>
      </w:docPartPr>
      <w:docPartBody>
        <w:p w:rsidR="00503A17" w:rsidRDefault="00503A17">
          <w:pPr>
            <w:pStyle w:val="AAC4F5EAC30D4FBFBA22102A7D0DB282"/>
          </w:pPr>
          <w:r w:rsidRPr="00A448D7">
            <w:rPr>
              <w:rStyle w:val="PlaceholderText"/>
            </w:rPr>
            <w:t>Thru:</w:t>
          </w:r>
        </w:p>
      </w:docPartBody>
    </w:docPart>
    <w:docPart>
      <w:docPartPr>
        <w:name w:val="529087EAE6CC47FFA6220A92CA6C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31843-C12A-480B-AF4D-6314A0881943}"/>
      </w:docPartPr>
      <w:docPartBody>
        <w:p w:rsidR="00503A17" w:rsidRDefault="00503A17">
          <w:pPr>
            <w:pStyle w:val="529087EAE6CC47FFA6220A92CA6C960A"/>
          </w:pPr>
          <w:r w:rsidRPr="007A60EF">
            <w:rPr>
              <w:rStyle w:val="PlaceholderText"/>
            </w:rPr>
            <w:t>[Enter Thru]</w:t>
          </w:r>
        </w:p>
      </w:docPartBody>
    </w:docPart>
    <w:docPart>
      <w:docPartPr>
        <w:name w:val="BEB633851F0A4699AA3A80FABC27B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F10B-0C27-4EB9-B599-DA2ED90181A7}"/>
      </w:docPartPr>
      <w:docPartBody>
        <w:p w:rsidR="00503A17" w:rsidRDefault="00503A17">
          <w:pPr>
            <w:pStyle w:val="BEB633851F0A4699AA3A80FABC27BB9F"/>
          </w:pPr>
          <w:r w:rsidRPr="00C65E3F">
            <w:rPr>
              <w:rStyle w:val="PlaceholderText"/>
            </w:rPr>
            <w:t>Subj:</w:t>
          </w:r>
        </w:p>
      </w:docPartBody>
    </w:docPart>
    <w:docPart>
      <w:docPartPr>
        <w:name w:val="00C01A39EACC4D6AB36FFACE52BE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CB421-C633-418F-B748-068F2F213A6B}"/>
      </w:docPartPr>
      <w:docPartBody>
        <w:p w:rsidR="00503A17" w:rsidRDefault="00503A17">
          <w:pPr>
            <w:pStyle w:val="00C01A39EACC4D6AB36FFACE52BE6F07"/>
          </w:pPr>
          <w:r w:rsidRPr="00B81F6A">
            <w:rPr>
              <w:rStyle w:val="PlaceholderText"/>
            </w:rPr>
            <w:t>[ENTER SUBJECT]</w:t>
          </w:r>
        </w:p>
      </w:docPartBody>
    </w:docPart>
    <w:docPart>
      <w:docPartPr>
        <w:name w:val="FD5CBF5D93E542D0B27DDB1D40D5E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647C0-F991-42EA-8A5D-B7B742441562}"/>
      </w:docPartPr>
      <w:docPartBody>
        <w:p w:rsidR="00503A17" w:rsidRDefault="00503A17">
          <w:pPr>
            <w:pStyle w:val="FD5CBF5D93E542D0B27DDB1D40D5E369"/>
          </w:pPr>
          <w:r w:rsidRPr="00C65E3F">
            <w:rPr>
              <w:rStyle w:val="PlaceholderText"/>
            </w:rPr>
            <w:t>Ref:</w:t>
          </w:r>
        </w:p>
      </w:docPartBody>
    </w:docPart>
    <w:docPart>
      <w:docPartPr>
        <w:name w:val="8FDD4059BE4743F8909357141BC1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6786E-57AF-42A1-84A7-ED31B97C94DF}"/>
      </w:docPartPr>
      <w:docPartBody>
        <w:p w:rsidR="00503A17" w:rsidRDefault="00503A17">
          <w:pPr>
            <w:pStyle w:val="8FDD4059BE4743F8909357141BC1898C"/>
          </w:pPr>
          <w:r w:rsidRPr="00D879ED">
            <w:rPr>
              <w:rStyle w:val="PlaceholderText"/>
            </w:rPr>
            <w:t>[Optional Reference]</w:t>
          </w:r>
        </w:p>
      </w:docPartBody>
    </w:docPart>
    <w:docPart>
      <w:docPartPr>
        <w:name w:val="2A7347A9F5A84030906578287430B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D2F0A-4504-4A45-BFDC-6886757414CD}"/>
      </w:docPartPr>
      <w:docPartBody>
        <w:p w:rsidR="00503A17" w:rsidRDefault="00503A17">
          <w:pPr>
            <w:pStyle w:val="2A7347A9F5A84030906578287430B195"/>
          </w:pPr>
          <w:r w:rsidRPr="007A60EF">
            <w:rPr>
              <w:rStyle w:val="PlaceholderText"/>
            </w:rPr>
            <w:t>[Start Typing Here]</w:t>
          </w:r>
        </w:p>
      </w:docPartBody>
    </w:docPart>
    <w:docPart>
      <w:docPartPr>
        <w:name w:val="00351BC80C9A409AB46A1FD4D41A9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56B87-5F0E-46C5-B21F-5EB34FD14617}"/>
      </w:docPartPr>
      <w:docPartBody>
        <w:p w:rsidR="00503A17" w:rsidRDefault="00503A17"/>
      </w:docPartBody>
    </w:docPart>
    <w:docPart>
      <w:docPartPr>
        <w:name w:val="711CEC89575C4641A2ABCE39E778F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B956D-6A37-48B5-995D-84B6445BAF9B}"/>
      </w:docPartPr>
      <w:docPartBody>
        <w:p w:rsidR="00503A17" w:rsidRDefault="00503A17">
          <w:pPr>
            <w:pStyle w:val="711CEC89575C4641A2ABCE39E778F03D"/>
          </w:pPr>
          <w:r w:rsidRPr="00C65E3F">
            <w:rPr>
              <w:rStyle w:val="PlaceholderText"/>
            </w:rPr>
            <w:t>Enclosure:</w:t>
          </w:r>
        </w:p>
      </w:docPartBody>
    </w:docPart>
    <w:docPart>
      <w:docPartPr>
        <w:name w:val="8481D23A6AD648039BF58BD3CABA4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68ED8-8B00-4485-A153-1184E10E8E90}"/>
      </w:docPartPr>
      <w:docPartBody>
        <w:p w:rsidR="00503A17" w:rsidRDefault="00503A17">
          <w:pPr>
            <w:pStyle w:val="8481D23A6AD648039BF58BD3CABA45FA"/>
          </w:pPr>
          <w:r w:rsidRPr="00D879ED">
            <w:rPr>
              <w:rStyle w:val="PlaceholderText"/>
            </w:rPr>
            <w:t>[Optional Enclosure]</w:t>
          </w:r>
        </w:p>
      </w:docPartBody>
    </w:docPart>
    <w:docPart>
      <w:docPartPr>
        <w:name w:val="011B6959310341C2A4989E83D8C82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4619A-0EB3-4FA2-8610-EB3D40E5763B}"/>
      </w:docPartPr>
      <w:docPartBody>
        <w:p w:rsidR="00503A17" w:rsidRDefault="00503A17">
          <w:pPr>
            <w:pStyle w:val="011B6959310341C2A4989E83D8C82D1D"/>
          </w:pPr>
          <w:r w:rsidRPr="00C65E3F">
            <w:rPr>
              <w:rStyle w:val="PlaceholderText"/>
            </w:rPr>
            <w:t>Dist:</w:t>
          </w:r>
        </w:p>
      </w:docPartBody>
    </w:docPart>
    <w:docPart>
      <w:docPartPr>
        <w:name w:val="BB74D4ABCF064A5191F84679555F5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47C74-81BF-4BB7-B192-53446C664809}"/>
      </w:docPartPr>
      <w:docPartBody>
        <w:p w:rsidR="00503A17" w:rsidRDefault="00503A17">
          <w:pPr>
            <w:pStyle w:val="BB74D4ABCF064A5191F84679555F5A2C"/>
          </w:pPr>
          <w:r w:rsidRPr="00D879ED">
            <w:rPr>
              <w:rStyle w:val="PlaceholderText"/>
            </w:rPr>
            <w:t>[Optional Dist]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17"/>
    <w:rsid w:val="0016052B"/>
    <w:rsid w:val="0050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6D16F2C3A284379BD3AC7B24ECDB9B7">
    <w:name w:val="A6D16F2C3A284379BD3AC7B24ECDB9B7"/>
  </w:style>
  <w:style w:type="paragraph" w:customStyle="1" w:styleId="7AB88ADC43D94A94AF9DFA001C566E52">
    <w:name w:val="7AB88ADC43D94A94AF9DFA001C566E52"/>
  </w:style>
  <w:style w:type="paragraph" w:customStyle="1" w:styleId="236C0B8424184B6687E1CEA7C7481A03">
    <w:name w:val="236C0B8424184B6687E1CEA7C7481A03"/>
  </w:style>
  <w:style w:type="paragraph" w:customStyle="1" w:styleId="06C3E4114C7A4B7AB6B646D6961EB4CA">
    <w:name w:val="06C3E4114C7A4B7AB6B646D6961EB4CA"/>
  </w:style>
  <w:style w:type="paragraph" w:customStyle="1" w:styleId="F70B129CFCD64DB386A78996F359C44E">
    <w:name w:val="F70B129CFCD64DB386A78996F359C44E"/>
  </w:style>
  <w:style w:type="paragraph" w:customStyle="1" w:styleId="2780E5B56B42499AA8E1A4F32A591878">
    <w:name w:val="2780E5B56B42499AA8E1A4F32A591878"/>
  </w:style>
  <w:style w:type="paragraph" w:customStyle="1" w:styleId="36616A134C8B4594B4E815FE4474C3B3">
    <w:name w:val="36616A134C8B4594B4E815FE4474C3B3"/>
  </w:style>
  <w:style w:type="paragraph" w:customStyle="1" w:styleId="A9BFDAEA69414C3282E3ABFD8E3F66C0">
    <w:name w:val="A9BFDAEA69414C3282E3ABFD8E3F66C0"/>
  </w:style>
  <w:style w:type="paragraph" w:customStyle="1" w:styleId="B93EC5492C7F47E88200367AE1DDD108">
    <w:name w:val="B93EC5492C7F47E88200367AE1DDD108"/>
  </w:style>
  <w:style w:type="paragraph" w:customStyle="1" w:styleId="AAC4F5EAC30D4FBFBA22102A7D0DB282">
    <w:name w:val="AAC4F5EAC30D4FBFBA22102A7D0DB282"/>
  </w:style>
  <w:style w:type="paragraph" w:customStyle="1" w:styleId="529087EAE6CC47FFA6220A92CA6C960A">
    <w:name w:val="529087EAE6CC47FFA6220A92CA6C960A"/>
  </w:style>
  <w:style w:type="paragraph" w:customStyle="1" w:styleId="BEB633851F0A4699AA3A80FABC27BB9F">
    <w:name w:val="BEB633851F0A4699AA3A80FABC27BB9F"/>
  </w:style>
  <w:style w:type="paragraph" w:customStyle="1" w:styleId="00C01A39EACC4D6AB36FFACE52BE6F07">
    <w:name w:val="00C01A39EACC4D6AB36FFACE52BE6F07"/>
  </w:style>
  <w:style w:type="paragraph" w:customStyle="1" w:styleId="FD5CBF5D93E542D0B27DDB1D40D5E369">
    <w:name w:val="FD5CBF5D93E542D0B27DDB1D40D5E369"/>
  </w:style>
  <w:style w:type="paragraph" w:customStyle="1" w:styleId="8FDD4059BE4743F8909357141BC1898C">
    <w:name w:val="8FDD4059BE4743F8909357141BC1898C"/>
  </w:style>
  <w:style w:type="paragraph" w:customStyle="1" w:styleId="2A7347A9F5A84030906578287430B195">
    <w:name w:val="2A7347A9F5A84030906578287430B195"/>
  </w:style>
  <w:style w:type="paragraph" w:customStyle="1" w:styleId="711CEC89575C4641A2ABCE39E778F03D">
    <w:name w:val="711CEC89575C4641A2ABCE39E778F03D"/>
  </w:style>
  <w:style w:type="paragraph" w:customStyle="1" w:styleId="8481D23A6AD648039BF58BD3CABA45FA">
    <w:name w:val="8481D23A6AD648039BF58BD3CABA45FA"/>
  </w:style>
  <w:style w:type="paragraph" w:customStyle="1" w:styleId="011B6959310341C2A4989E83D8C82D1D">
    <w:name w:val="011B6959310341C2A4989E83D8C82D1D"/>
  </w:style>
  <w:style w:type="paragraph" w:customStyle="1" w:styleId="BB74D4ABCF064A5191F84679555F5A2C">
    <w:name w:val="BB74D4ABCF064A5191F84679555F5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78a324-e7e7-460b-bb8a-64ede20c47f2">U7RWMYKUZHZU-1904613170-4</_dlc_DocId>
    <_dlc_DocIdUrl xmlns="c778a324-e7e7-460b-bb8a-64ede20c47f2">
      <Url>https://cg.portal.uscg.mil/units/forcecom/ETQC/_layouts/DocIdRedir.aspx?ID=U7RWMYKUZHZU-1904613170-4</Url>
      <Description>U7RWMYKUZHZU-1904613170-4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4D13E010C2F4C941608D03E27E3DD" ma:contentTypeVersion="0" ma:contentTypeDescription="Create a new document." ma:contentTypeScope="" ma:versionID="e030932112a3a6cbb6f455a9be8b51e5">
  <xsd:schema xmlns:xsd="http://www.w3.org/2001/XMLSchema" xmlns:xs="http://www.w3.org/2001/XMLSchema" xmlns:p="http://schemas.microsoft.com/office/2006/metadata/properties" xmlns:ns2="c778a324-e7e7-460b-bb8a-64ede20c47f2" targetNamespace="http://schemas.microsoft.com/office/2006/metadata/properties" ma:root="true" ma:fieldsID="54d73a9e6e3205f31f57851efeac9c4e" ns2:_="">
    <xsd:import namespace="c778a324-e7e7-460b-bb8a-64ede20c47f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8a324-e7e7-460b-bb8a-64ede20c47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43A2F-E6F1-47A7-BA83-632912AA36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7EA89-DB2A-4A5C-96D3-54B1D348EB5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956E1D9-8952-451B-A048-55059FEE858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78a324-e7e7-460b-bb8a-64ede20c47f2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B43E79-C063-4329-8954-58128E5E8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8a324-e7e7-460b-bb8a-64ede20c4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5842A1-1D00-44EF-9225-364D31E3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Bradt, Michelle YNC</dc:creator>
  <cp:keywords/>
  <dc:description/>
  <cp:lastModifiedBy>Sanchez, Joanna G CIV DHS (USA)</cp:lastModifiedBy>
  <cp:revision>2</cp:revision>
  <dcterms:created xsi:type="dcterms:W3CDTF">2022-10-06T18:27:00Z</dcterms:created>
  <dcterms:modified xsi:type="dcterms:W3CDTF">2022-10-06T18:27:00Z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  <property fmtid="{D5CDD505-2E9C-101B-9397-08002B2CF9AE}" pid="3" name="ContentTypeId">
    <vt:lpwstr>0x01010082F4D13E010C2F4C941608D03E27E3DD</vt:lpwstr>
  </property>
  <property fmtid="{D5CDD505-2E9C-101B-9397-08002B2CF9AE}" pid="4" name="_dlc_DocIdItemGuid">
    <vt:lpwstr>5059e5e2-49b9-4730-98c4-c5d7edfd3935</vt:lpwstr>
  </property>
</Properties>
</file>